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13F14" w14:textId="77777777" w:rsidR="00851E8F" w:rsidRPr="00D020ED" w:rsidRDefault="00851E8F" w:rsidP="00E829EA">
      <w:pPr>
        <w:tabs>
          <w:tab w:val="center" w:pos="4156"/>
        </w:tabs>
        <w:spacing w:line="360" w:lineRule="exact"/>
        <w:jc w:val="center"/>
        <w:rPr>
          <w:rStyle w:val="style31"/>
          <w:color w:val="000000"/>
          <w:sz w:val="24"/>
          <w:szCs w:val="24"/>
        </w:rPr>
      </w:pPr>
      <w:r w:rsidRPr="00D020ED">
        <w:rPr>
          <w:rStyle w:val="style31"/>
          <w:color w:val="000000"/>
          <w:sz w:val="24"/>
          <w:szCs w:val="24"/>
        </w:rPr>
        <w:t>『同行共跑</w:t>
      </w:r>
      <w:r w:rsidRPr="00D020ED">
        <w:rPr>
          <w:rStyle w:val="style31"/>
          <w:color w:val="000000"/>
          <w:sz w:val="24"/>
          <w:szCs w:val="24"/>
        </w:rPr>
        <w:t xml:space="preserve"> -  </w:t>
      </w:r>
      <w:r w:rsidRPr="00D020ED">
        <w:rPr>
          <w:rStyle w:val="style31"/>
          <w:color w:val="000000"/>
          <w:sz w:val="24"/>
          <w:szCs w:val="24"/>
        </w:rPr>
        <w:t>社工日</w:t>
      </w:r>
      <w:r w:rsidRPr="00D020ED">
        <w:rPr>
          <w:rStyle w:val="style31"/>
          <w:color w:val="000000"/>
          <w:sz w:val="24"/>
          <w:szCs w:val="24"/>
        </w:rPr>
        <w:t>(</w:t>
      </w:r>
      <w:r w:rsidRPr="00D020ED">
        <w:rPr>
          <w:rStyle w:val="style31"/>
          <w:color w:val="000000"/>
          <w:sz w:val="24"/>
          <w:szCs w:val="24"/>
        </w:rPr>
        <w:t>香港</w:t>
      </w:r>
      <w:r w:rsidRPr="00D020ED">
        <w:rPr>
          <w:rStyle w:val="style31"/>
          <w:color w:val="000000"/>
          <w:sz w:val="24"/>
          <w:szCs w:val="24"/>
        </w:rPr>
        <w:t>) 2016</w:t>
      </w:r>
      <w:r w:rsidRPr="00D020ED">
        <w:rPr>
          <w:rStyle w:val="style31"/>
          <w:color w:val="000000"/>
          <w:sz w:val="24"/>
          <w:szCs w:val="24"/>
        </w:rPr>
        <w:t>』長跑比賽</w:t>
      </w:r>
    </w:p>
    <w:p w14:paraId="122DCE2A" w14:textId="77777777" w:rsidR="00AE1B35" w:rsidRPr="00D020ED" w:rsidRDefault="00851E8F" w:rsidP="00E829EA">
      <w:pPr>
        <w:tabs>
          <w:tab w:val="center" w:pos="4156"/>
        </w:tabs>
        <w:spacing w:line="360" w:lineRule="exact"/>
        <w:jc w:val="center"/>
        <w:rPr>
          <w:u w:val="single"/>
        </w:rPr>
      </w:pPr>
      <w:r w:rsidRPr="00D020ED">
        <w:rPr>
          <w:rStyle w:val="style31"/>
          <w:color w:val="000000"/>
          <w:sz w:val="24"/>
          <w:szCs w:val="24"/>
          <w:u w:val="single"/>
        </w:rPr>
        <w:t>2016</w:t>
      </w:r>
      <w:r w:rsidRPr="00D020ED">
        <w:rPr>
          <w:rStyle w:val="style31"/>
          <w:color w:val="000000"/>
          <w:sz w:val="24"/>
          <w:szCs w:val="24"/>
          <w:u w:val="single"/>
        </w:rPr>
        <w:t>年</w:t>
      </w:r>
      <w:r w:rsidRPr="00D020ED">
        <w:rPr>
          <w:rStyle w:val="style31"/>
          <w:color w:val="000000"/>
          <w:sz w:val="24"/>
          <w:szCs w:val="24"/>
          <w:u w:val="single"/>
        </w:rPr>
        <w:t>2</w:t>
      </w:r>
      <w:r w:rsidRPr="00D020ED">
        <w:rPr>
          <w:rStyle w:val="style31"/>
          <w:color w:val="000000"/>
          <w:sz w:val="24"/>
          <w:szCs w:val="24"/>
          <w:u w:val="single"/>
        </w:rPr>
        <w:t>月</w:t>
      </w:r>
      <w:r w:rsidRPr="00D020ED">
        <w:rPr>
          <w:rStyle w:val="style31"/>
          <w:color w:val="000000"/>
          <w:sz w:val="24"/>
          <w:szCs w:val="24"/>
          <w:u w:val="single"/>
        </w:rPr>
        <w:t>21</w:t>
      </w:r>
      <w:r w:rsidRPr="00D020ED">
        <w:rPr>
          <w:rStyle w:val="style31"/>
          <w:color w:val="000000"/>
          <w:sz w:val="24"/>
          <w:szCs w:val="24"/>
          <w:u w:val="single"/>
        </w:rPr>
        <w:t>日</w:t>
      </w:r>
    </w:p>
    <w:p w14:paraId="024AEA51" w14:textId="77777777" w:rsidR="00851E8F" w:rsidRPr="00D020ED" w:rsidRDefault="005E0815" w:rsidP="00851E8F">
      <w:pPr>
        <w:snapToGrid w:val="0"/>
        <w:jc w:val="center"/>
        <w:rPr>
          <w:rFonts w:ascii="新細明體" w:hAnsi="新細明體" w:cs="新細明體"/>
          <w:noProof/>
        </w:rPr>
      </w:pPr>
      <w:r>
        <w:rPr>
          <w:rFonts w:ascii="新細明體" w:hAnsi="新細明體" w:cs="新細明體" w:hint="eastAsia"/>
          <w:noProof/>
        </w:rPr>
        <w:t>繳交參加費用</w:t>
      </w:r>
      <w:r w:rsidR="00851E8F" w:rsidRPr="00D020ED">
        <w:rPr>
          <w:rFonts w:ascii="新細明體" w:hAnsi="新細明體" w:cs="新細明體" w:hint="eastAsia"/>
          <w:noProof/>
        </w:rPr>
        <w:t>回覆範本</w:t>
      </w:r>
    </w:p>
    <w:p w14:paraId="0F0BDCBA" w14:textId="77777777" w:rsidR="00851E8F" w:rsidRDefault="00851E8F" w:rsidP="00851E8F">
      <w:pPr>
        <w:snapToGrid w:val="0"/>
        <w:jc w:val="center"/>
        <w:rPr>
          <w:rFonts w:ascii="新細明體" w:hAnsi="新細明體" w:cs="新細明體"/>
          <w:noProof/>
          <w:sz w:val="28"/>
        </w:rPr>
      </w:pPr>
    </w:p>
    <w:p w14:paraId="551F80FF" w14:textId="77777777" w:rsidR="00851E8F" w:rsidRDefault="00851E8F" w:rsidP="00851E8F">
      <w:pPr>
        <w:snapToGrid w:val="0"/>
        <w:jc w:val="center"/>
        <w:rPr>
          <w:rFonts w:ascii="新細明體" w:hAnsi="新細明體" w:cs="新細明體"/>
          <w:noProof/>
          <w:sz w:val="28"/>
        </w:rPr>
      </w:pPr>
    </w:p>
    <w:p w14:paraId="34A494AC" w14:textId="77777777" w:rsidR="00851E8F" w:rsidRDefault="00851E8F" w:rsidP="005E0815">
      <w:pPr>
        <w:snapToGrid w:val="0"/>
        <w:rPr>
          <w:rFonts w:ascii="新細明體" w:hAnsi="新細明體" w:cs="新細明體"/>
          <w:noProof/>
          <w:sz w:val="28"/>
        </w:rPr>
      </w:pPr>
    </w:p>
    <w:p w14:paraId="28E862C0" w14:textId="77777777" w:rsidR="00851E8F" w:rsidRDefault="00851E8F" w:rsidP="00851E8F">
      <w:pPr>
        <w:snapToGrid w:val="0"/>
        <w:jc w:val="center"/>
        <w:rPr>
          <w:rFonts w:ascii="新細明體" w:hAnsi="新細明體" w:cs="新細明體"/>
          <w:noProof/>
          <w:sz w:val="28"/>
        </w:rPr>
      </w:pPr>
    </w:p>
    <w:p w14:paraId="76213889" w14:textId="77777777" w:rsidR="00851E8F" w:rsidRDefault="005E0815" w:rsidP="00851E8F">
      <w:pPr>
        <w:snapToGrid w:val="0"/>
        <w:jc w:val="center"/>
        <w:rPr>
          <w:rFonts w:ascii="新細明體" w:hAnsi="新細明體" w:cs="新細明體"/>
          <w:b/>
          <w:noProof/>
          <w:sz w:val="28"/>
          <w:u w:val="single"/>
        </w:rPr>
      </w:pPr>
      <w:r>
        <w:rPr>
          <w:rFonts w:ascii="新細明體" w:hAnsi="新細明體" w:cs="新細明體" w:hint="eastAsia"/>
          <w:b/>
          <w:noProof/>
          <w:sz w:val="28"/>
          <w:u w:val="single"/>
        </w:rPr>
        <w:t>只</w:t>
      </w:r>
      <w:r w:rsidR="00D020ED" w:rsidRPr="005E0815">
        <w:rPr>
          <w:rFonts w:ascii="新細明體" w:hAnsi="新細明體" w:cs="新細明體" w:hint="eastAsia"/>
          <w:b/>
          <w:noProof/>
          <w:sz w:val="28"/>
          <w:u w:val="single"/>
        </w:rPr>
        <w:t>在此處貼上入數通知書</w:t>
      </w:r>
    </w:p>
    <w:p w14:paraId="7382E956" w14:textId="77777777" w:rsidR="005E0815" w:rsidRDefault="005E0815" w:rsidP="00851E8F">
      <w:pPr>
        <w:snapToGrid w:val="0"/>
        <w:jc w:val="center"/>
        <w:rPr>
          <w:rFonts w:ascii="新細明體" w:hAnsi="新細明體" w:cs="新細明體"/>
          <w:b/>
          <w:noProof/>
          <w:sz w:val="28"/>
          <w:u w:val="single"/>
        </w:rPr>
      </w:pPr>
    </w:p>
    <w:p w14:paraId="003E74F8" w14:textId="77777777" w:rsidR="005E0815" w:rsidRPr="005E0815" w:rsidRDefault="005E0815" w:rsidP="00851E8F">
      <w:pPr>
        <w:snapToGrid w:val="0"/>
        <w:jc w:val="center"/>
        <w:rPr>
          <w:rFonts w:ascii="新細明體" w:hAnsi="新細明體" w:cs="新細明體"/>
          <w:b/>
          <w:noProof/>
          <w:sz w:val="28"/>
          <w:u w:val="single"/>
        </w:rPr>
      </w:pPr>
      <w:r>
        <w:rPr>
          <w:rFonts w:ascii="新細明體" w:hAnsi="新細明體" w:cs="新細明體" w:hint="eastAsia"/>
          <w:b/>
          <w:noProof/>
          <w:sz w:val="28"/>
          <w:u w:val="single"/>
        </w:rPr>
        <w:t>請勿貼上支票</w:t>
      </w:r>
    </w:p>
    <w:p w14:paraId="7719F0C8" w14:textId="77777777" w:rsidR="00851E8F" w:rsidRDefault="00851E8F" w:rsidP="00851E8F">
      <w:pPr>
        <w:snapToGrid w:val="0"/>
        <w:jc w:val="center"/>
        <w:rPr>
          <w:rFonts w:ascii="新細明體" w:hAnsi="新細明體" w:cs="新細明體"/>
          <w:noProof/>
          <w:sz w:val="28"/>
        </w:rPr>
      </w:pPr>
    </w:p>
    <w:p w14:paraId="39372CAF" w14:textId="77777777" w:rsidR="00851E8F" w:rsidRDefault="00851E8F" w:rsidP="007B614D">
      <w:pPr>
        <w:snapToGrid w:val="0"/>
        <w:rPr>
          <w:rFonts w:ascii="新細明體" w:hAnsi="新細明體" w:cs="新細明體"/>
          <w:noProof/>
          <w:sz w:val="28"/>
        </w:rPr>
      </w:pPr>
    </w:p>
    <w:p w14:paraId="14B9F963" w14:textId="77777777" w:rsidR="00090AF3" w:rsidRDefault="00090AF3" w:rsidP="007B614D">
      <w:pPr>
        <w:snapToGrid w:val="0"/>
        <w:rPr>
          <w:rFonts w:ascii="新細明體" w:hAnsi="新細明體" w:cs="新細明體"/>
          <w:noProof/>
          <w:sz w:val="28"/>
        </w:rPr>
      </w:pPr>
    </w:p>
    <w:p w14:paraId="3DA10D34" w14:textId="77777777" w:rsidR="00090AF3" w:rsidRDefault="00090AF3" w:rsidP="007B614D">
      <w:pPr>
        <w:snapToGrid w:val="0"/>
        <w:rPr>
          <w:rFonts w:ascii="新細明體" w:hAnsi="新細明體" w:cs="新細明體"/>
          <w:noProof/>
          <w:sz w:val="28"/>
        </w:rPr>
      </w:pPr>
    </w:p>
    <w:p w14:paraId="66844D3E" w14:textId="77777777" w:rsidR="00090AF3" w:rsidRDefault="00090AF3" w:rsidP="007B614D">
      <w:pPr>
        <w:snapToGrid w:val="0"/>
        <w:rPr>
          <w:rFonts w:ascii="新細明體" w:hAnsi="新細明體" w:cs="新細明體"/>
          <w:noProof/>
          <w:sz w:val="28"/>
        </w:rPr>
      </w:pPr>
    </w:p>
    <w:p w14:paraId="7C943D0E" w14:textId="77777777" w:rsidR="00E829EA" w:rsidRDefault="00E829EA" w:rsidP="007B614D">
      <w:pPr>
        <w:snapToGrid w:val="0"/>
        <w:rPr>
          <w:rFonts w:ascii="新細明體" w:hAnsi="新細明體" w:cs="新細明體"/>
          <w:noProof/>
          <w:sz w:val="28"/>
        </w:rPr>
      </w:pPr>
    </w:p>
    <w:p w14:paraId="5DF733C0" w14:textId="77777777" w:rsidR="00D020ED" w:rsidRDefault="00D020ED" w:rsidP="007B614D">
      <w:pPr>
        <w:snapToGrid w:val="0"/>
        <w:rPr>
          <w:rFonts w:ascii="新細明體" w:hAnsi="新細明體" w:cs="新細明體"/>
          <w:noProof/>
          <w:sz w:val="28"/>
        </w:rPr>
      </w:pPr>
    </w:p>
    <w:p w14:paraId="6F893BB7" w14:textId="77777777" w:rsidR="00D020ED" w:rsidRDefault="00D020ED" w:rsidP="007B614D">
      <w:pPr>
        <w:snapToGrid w:val="0"/>
        <w:rPr>
          <w:rFonts w:ascii="新細明體" w:hAnsi="新細明體" w:cs="新細明體"/>
          <w:noProof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37"/>
      </w:tblGrid>
      <w:tr w:rsidR="00851E8F" w:rsidRPr="007B614D" w14:paraId="2E864DCE" w14:textId="77777777" w:rsidTr="00E829EA">
        <w:tc>
          <w:tcPr>
            <w:tcW w:w="4219" w:type="dxa"/>
            <w:tcBorders>
              <w:bottom w:val="single" w:sz="4" w:space="0" w:color="auto"/>
            </w:tcBorders>
            <w:shd w:val="clear" w:color="auto" w:fill="8C8C8C"/>
          </w:tcPr>
          <w:p w14:paraId="7EC4DC0E" w14:textId="77777777" w:rsidR="00851E8F" w:rsidRPr="007B614D" w:rsidRDefault="00851E8F" w:rsidP="00851E8F">
            <w:pPr>
              <w:snapToGrid w:val="0"/>
              <w:jc w:val="both"/>
              <w:rPr>
                <w:rFonts w:ascii="新細明體" w:hAnsi="新細明體" w:cs="新細明體"/>
                <w:b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b/>
                <w:noProof/>
                <w:sz w:val="22"/>
                <w:szCs w:val="22"/>
              </w:rPr>
              <w:t>個人報名適用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8C8C8C"/>
          </w:tcPr>
          <w:p w14:paraId="613AF999" w14:textId="77777777" w:rsidR="00851E8F" w:rsidRPr="007B614D" w:rsidRDefault="00851E8F" w:rsidP="00851E8F">
            <w:pPr>
              <w:snapToGrid w:val="0"/>
              <w:jc w:val="both"/>
              <w:rPr>
                <w:rFonts w:ascii="新細明體" w:hAnsi="新細明體" w:cs="新細明體"/>
                <w:b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b/>
                <w:noProof/>
                <w:sz w:val="22"/>
                <w:szCs w:val="22"/>
              </w:rPr>
              <w:t>團體報名適用</w:t>
            </w:r>
          </w:p>
        </w:tc>
      </w:tr>
      <w:tr w:rsidR="00851E8F" w:rsidRPr="007B614D" w14:paraId="782D78D3" w14:textId="77777777" w:rsidTr="00E829EA">
        <w:tc>
          <w:tcPr>
            <w:tcW w:w="4219" w:type="dxa"/>
            <w:tcBorders>
              <w:bottom w:val="nil"/>
            </w:tcBorders>
          </w:tcPr>
          <w:p w14:paraId="7163AEE6" w14:textId="77777777" w:rsidR="00851E8F" w:rsidRPr="007B614D" w:rsidRDefault="00851E8F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中文姓名：____________________</w:t>
            </w:r>
          </w:p>
        </w:tc>
        <w:tc>
          <w:tcPr>
            <w:tcW w:w="4937" w:type="dxa"/>
            <w:tcBorders>
              <w:bottom w:val="nil"/>
            </w:tcBorders>
          </w:tcPr>
          <w:p w14:paraId="1839B04F" w14:textId="77777777" w:rsidR="00851E8F" w:rsidRPr="007B614D" w:rsidRDefault="00316CE0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領隊中文姓名：___________________</w:t>
            </w:r>
          </w:p>
        </w:tc>
      </w:tr>
      <w:tr w:rsidR="00851E8F" w:rsidRPr="007B614D" w14:paraId="4A3D22D4" w14:textId="77777777" w:rsidTr="00E829EA">
        <w:tc>
          <w:tcPr>
            <w:tcW w:w="4219" w:type="dxa"/>
            <w:tcBorders>
              <w:top w:val="nil"/>
              <w:bottom w:val="nil"/>
            </w:tcBorders>
          </w:tcPr>
          <w:p w14:paraId="0381245A" w14:textId="77777777" w:rsidR="00851E8F" w:rsidRPr="007B614D" w:rsidRDefault="00851E8F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英文姓名：____________________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 w14:paraId="0C5C412D" w14:textId="77777777" w:rsidR="00851E8F" w:rsidRPr="007B614D" w:rsidRDefault="00316CE0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領隊英文姓名：___________________</w:t>
            </w:r>
          </w:p>
        </w:tc>
      </w:tr>
      <w:tr w:rsidR="00851E8F" w:rsidRPr="007B614D" w14:paraId="097403DD" w14:textId="77777777" w:rsidTr="00E829EA">
        <w:tc>
          <w:tcPr>
            <w:tcW w:w="4219" w:type="dxa"/>
            <w:tcBorders>
              <w:top w:val="nil"/>
              <w:bottom w:val="nil"/>
            </w:tcBorders>
          </w:tcPr>
          <w:p w14:paraId="266E03CC" w14:textId="77777777" w:rsidR="00851E8F" w:rsidRPr="007B614D" w:rsidRDefault="00851E8F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電話號碼：____________________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 w14:paraId="65946859" w14:textId="77777777" w:rsidR="00851E8F" w:rsidRPr="007B614D" w:rsidRDefault="00316CE0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電話號碼：____________________</w:t>
            </w:r>
          </w:p>
        </w:tc>
      </w:tr>
      <w:tr w:rsidR="007B614D" w:rsidRPr="007B614D" w14:paraId="3E185417" w14:textId="77777777" w:rsidTr="00E829EA">
        <w:tc>
          <w:tcPr>
            <w:tcW w:w="4219" w:type="dxa"/>
            <w:tcBorders>
              <w:top w:val="nil"/>
              <w:bottom w:val="nil"/>
            </w:tcBorders>
          </w:tcPr>
          <w:p w14:paraId="42C4ED7B" w14:textId="77777777" w:rsidR="007B614D" w:rsidRPr="00E829EA" w:rsidRDefault="00E829EA" w:rsidP="006C0D48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noProof/>
                <w:sz w:val="22"/>
                <w:szCs w:val="22"/>
              </w:rPr>
              <w:t>支票號碼（如適用）：</w:t>
            </w:r>
            <w:r w:rsidR="007B614D" w:rsidRPr="007B614D">
              <w:rPr>
                <w:rStyle w:val="unnamed11"/>
                <w:rFonts w:ascii="細明體_HKSCS" w:eastAsia="細明體_HKSCS" w:hAnsi="細明體_HKSCS" w:cs="細明體_HKSCS" w:hint="eastAsia"/>
                <w:sz w:val="22"/>
                <w:szCs w:val="22"/>
              </w:rPr>
              <w:t>___________________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 w14:paraId="17D76A5E" w14:textId="77777777" w:rsidR="007B614D" w:rsidRPr="00090AF3" w:rsidRDefault="006C0D48" w:rsidP="006C0D48">
            <w:pPr>
              <w:snapToGrid w:val="0"/>
              <w:spacing w:before="240"/>
              <w:jc w:val="both"/>
              <w:rPr>
                <w:rFonts w:ascii="細明體_HKSCS" w:eastAsia="細明體_HKSCS" w:hAnsi="細明體_HKSCS" w:cs="細明體_HKSCS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noProof/>
                <w:sz w:val="22"/>
                <w:szCs w:val="22"/>
              </w:rPr>
              <w:t>支票號碼（如適用）：</w:t>
            </w:r>
            <w:r w:rsidRPr="007B614D">
              <w:rPr>
                <w:rStyle w:val="unnamed11"/>
                <w:rFonts w:ascii="細明體_HKSCS" w:eastAsia="細明體_HKSCS" w:hAnsi="細明體_HKSCS" w:cs="細明體_HKSCS" w:hint="eastAsia"/>
                <w:sz w:val="22"/>
                <w:szCs w:val="22"/>
              </w:rPr>
              <w:t>___________________</w:t>
            </w:r>
          </w:p>
        </w:tc>
      </w:tr>
      <w:tr w:rsidR="0011038F" w:rsidRPr="007B614D" w14:paraId="514B1CA3" w14:textId="77777777" w:rsidTr="00E829EA">
        <w:tc>
          <w:tcPr>
            <w:tcW w:w="4219" w:type="dxa"/>
            <w:tcBorders>
              <w:top w:val="nil"/>
              <w:bottom w:val="nil"/>
            </w:tcBorders>
          </w:tcPr>
          <w:p w14:paraId="465EDC2F" w14:textId="77777777" w:rsidR="0011038F" w:rsidRPr="007B614D" w:rsidRDefault="0011038F" w:rsidP="006C0D48">
            <w:pPr>
              <w:snapToGrid w:val="0"/>
              <w:spacing w:before="240"/>
              <w:jc w:val="both"/>
              <w:rPr>
                <w:rFonts w:ascii="細明體_HKSCS" w:eastAsia="細明體_HKSCS" w:hAnsi="細明體_HKSCS" w:cs="細明體_HKSCS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比賽項目：</w:t>
            </w: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7B614D">
              <w:rPr>
                <w:rStyle w:val="unnamed11"/>
                <w:rFonts w:ascii="細明體_HKSCS" w:eastAsia="細明體_HKSCS" w:hAnsi="細明體_HKSCS" w:cs="細明體_HKSCS" w:hint="eastAsia"/>
                <w:sz w:val="22"/>
                <w:szCs w:val="22"/>
              </w:rPr>
              <w:t xml:space="preserve"> 3公里賽</w:t>
            </w:r>
            <w:r w:rsidRPr="007B614D">
              <w:rPr>
                <w:rStyle w:val="unnamed11"/>
                <w:rFonts w:ascii="細明體_HKSCS" w:eastAsia="細明體_HKSCS" w:hAnsi="細明體_HKSCS" w:cs="細明體_HKSCS"/>
                <w:sz w:val="22"/>
                <w:szCs w:val="22"/>
              </w:rPr>
              <w:tab/>
            </w: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7B614D">
              <w:rPr>
                <w:rStyle w:val="unnamed11"/>
                <w:rFonts w:ascii="細明體_HKSCS" w:eastAsia="細明體_HKSCS" w:hAnsi="細明體_HKSCS" w:cs="細明體_HKSCS" w:hint="eastAsia"/>
                <w:sz w:val="22"/>
                <w:szCs w:val="22"/>
              </w:rPr>
              <w:t>10公里賽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 w14:paraId="4031CB25" w14:textId="77777777" w:rsidR="0011038F" w:rsidRPr="007B614D" w:rsidRDefault="0011038F" w:rsidP="006C0D48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所屬機構：____________________</w:t>
            </w:r>
            <w:r w:rsidR="006C0D48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__________</w:t>
            </w:r>
          </w:p>
        </w:tc>
      </w:tr>
      <w:tr w:rsidR="00851E8F" w:rsidRPr="007B614D" w14:paraId="3F4F4FC6" w14:textId="77777777" w:rsidTr="00E829EA">
        <w:tc>
          <w:tcPr>
            <w:tcW w:w="4219" w:type="dxa"/>
            <w:tcBorders>
              <w:top w:val="nil"/>
              <w:bottom w:val="nil"/>
            </w:tcBorders>
          </w:tcPr>
          <w:p w14:paraId="49967D05" w14:textId="77777777" w:rsidR="00A138DF" w:rsidRPr="00D020ED" w:rsidRDefault="00A138DF" w:rsidP="00A138DF">
            <w:pPr>
              <w:snapToGrid w:val="0"/>
              <w:jc w:val="both"/>
              <w:rPr>
                <w:rFonts w:ascii="新細明體" w:hAnsi="新細明體" w:cs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參賽者身分：</w:t>
            </w:r>
          </w:p>
          <w:p w14:paraId="2D47008F" w14:textId="77777777" w:rsidR="00A138DF" w:rsidRDefault="00A138DF" w:rsidP="00A138DF">
            <w:pPr>
              <w:snapToGrid w:val="0"/>
              <w:ind w:left="426" w:hanging="426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Style w:val="unnamed11"/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138DF">
              <w:rPr>
                <w:color w:val="000000"/>
                <w:sz w:val="22"/>
                <w:szCs w:val="22"/>
              </w:rPr>
              <w:t>註冊社工、社工系老師、社福機構員工</w:t>
            </w:r>
            <w:r w:rsidRPr="00A138DF">
              <w:rPr>
                <w:rFonts w:cs="新細明體"/>
                <w:color w:val="000000"/>
                <w:sz w:val="22"/>
                <w:szCs w:val="22"/>
              </w:rPr>
              <w:t xml:space="preserve"> - $90</w:t>
            </w:r>
          </w:p>
          <w:p w14:paraId="17ED3C54" w14:textId="77777777" w:rsidR="00A138DF" w:rsidRPr="00A138DF" w:rsidRDefault="00A138DF" w:rsidP="00A138DF">
            <w:pPr>
              <w:snapToGrid w:val="0"/>
              <w:ind w:left="426" w:hanging="426"/>
              <w:jc w:val="both"/>
              <w:rPr>
                <w:rFonts w:cs="新細明體"/>
                <w:color w:val="000000"/>
                <w:sz w:val="22"/>
                <w:szCs w:val="22"/>
              </w:rPr>
            </w:pP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Style w:val="unnamed11"/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138DF">
              <w:rPr>
                <w:color w:val="000000"/>
                <w:sz w:val="22"/>
                <w:szCs w:val="22"/>
              </w:rPr>
              <w:t>參賽註冊社工的同行家人（直系親屬）</w:t>
            </w:r>
            <w:r w:rsidRPr="00A138DF">
              <w:rPr>
                <w:rFonts w:cs="新細明體"/>
                <w:color w:val="000000"/>
                <w:sz w:val="22"/>
                <w:szCs w:val="22"/>
              </w:rPr>
              <w:t>、</w:t>
            </w:r>
            <w:r w:rsidRPr="00A138DF">
              <w:rPr>
                <w:color w:val="000000"/>
                <w:sz w:val="22"/>
                <w:szCs w:val="22"/>
              </w:rPr>
              <w:t>服務使用者</w:t>
            </w:r>
            <w:r w:rsidRPr="00A138DF">
              <w:rPr>
                <w:color w:val="000000"/>
                <w:sz w:val="22"/>
                <w:szCs w:val="22"/>
              </w:rPr>
              <w:t xml:space="preserve"> </w:t>
            </w:r>
            <w:r w:rsidRPr="00A138DF">
              <w:rPr>
                <w:rFonts w:cs="新細明體"/>
                <w:color w:val="000000"/>
                <w:sz w:val="22"/>
                <w:szCs w:val="22"/>
              </w:rPr>
              <w:t>- $50</w:t>
            </w:r>
          </w:p>
          <w:p w14:paraId="033015D8" w14:textId="77777777" w:rsidR="00851E8F" w:rsidRPr="00A138DF" w:rsidRDefault="00A138DF" w:rsidP="00A138DF">
            <w:pPr>
              <w:snapToGrid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>
              <w:rPr>
                <w:rStyle w:val="unnamed11"/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138DF">
              <w:rPr>
                <w:color w:val="000000"/>
                <w:sz w:val="22"/>
                <w:szCs w:val="22"/>
              </w:rPr>
              <w:t>社工系學生</w:t>
            </w:r>
            <w:r w:rsidRPr="00A138DF">
              <w:rPr>
                <w:rFonts w:cs="新細明體"/>
                <w:color w:val="000000"/>
                <w:sz w:val="22"/>
                <w:szCs w:val="22"/>
              </w:rPr>
              <w:t xml:space="preserve"> - $50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 w14:paraId="66C2C334" w14:textId="77777777" w:rsidR="006C0D48" w:rsidRPr="00D020ED" w:rsidRDefault="006C0D48" w:rsidP="0011038F">
            <w:pPr>
              <w:snapToGrid w:val="0"/>
              <w:jc w:val="both"/>
              <w:rPr>
                <w:rFonts w:ascii="新細明體" w:hAnsi="新細明體" w:cs="新細明體"/>
                <w:color w:val="000000"/>
                <w:sz w:val="22"/>
                <w:szCs w:val="22"/>
              </w:rPr>
            </w:pPr>
            <w:r w:rsidRPr="00D020ED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請填寫以下類別的參賽人士數目</w:t>
            </w:r>
            <w:r w:rsidR="00A138DF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（連領隊）</w:t>
            </w:r>
            <w:bookmarkStart w:id="0" w:name="_GoBack"/>
            <w:bookmarkEnd w:id="0"/>
            <w:r w:rsidRPr="00D020ED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：</w:t>
            </w:r>
          </w:p>
          <w:p w14:paraId="58C78386" w14:textId="77777777" w:rsidR="0011038F" w:rsidRPr="00D020ED" w:rsidRDefault="006C0D48" w:rsidP="006C0D48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020ED">
              <w:rPr>
                <w:rFonts w:hint="eastAsia"/>
                <w:color w:val="000000"/>
                <w:sz w:val="22"/>
                <w:szCs w:val="22"/>
              </w:rPr>
              <w:t>註冊社工、社工系老師、社福機構員工</w:t>
            </w:r>
            <w:r w:rsidRPr="00D020ED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共 _____ 位</w:t>
            </w:r>
          </w:p>
          <w:p w14:paraId="790D9028" w14:textId="77777777" w:rsidR="006C0D48" w:rsidRPr="00D020ED" w:rsidRDefault="006C0D48" w:rsidP="00D020ED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020ED">
              <w:rPr>
                <w:color w:val="000000"/>
                <w:sz w:val="22"/>
                <w:szCs w:val="22"/>
              </w:rPr>
              <w:t>參賽註冊社工的同行家人（直系親屬）或服務使用者</w:t>
            </w:r>
            <w:r w:rsidR="00D020ED" w:rsidRPr="00D020ED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共 _____ 位</w:t>
            </w:r>
          </w:p>
          <w:p w14:paraId="18603EA0" w14:textId="77777777" w:rsidR="006C0D48" w:rsidRPr="006C0D48" w:rsidRDefault="006C0D48" w:rsidP="006C0D48">
            <w:pPr>
              <w:pStyle w:val="ListParagraph"/>
              <w:numPr>
                <w:ilvl w:val="0"/>
                <w:numId w:val="3"/>
              </w:numPr>
              <w:snapToGrid w:val="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D020ED">
              <w:rPr>
                <w:color w:val="000000"/>
                <w:sz w:val="22"/>
                <w:szCs w:val="22"/>
              </w:rPr>
              <w:t>社工系學生</w:t>
            </w:r>
            <w:r w:rsidR="00D020ED" w:rsidRPr="00D020ED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共 _____ 位</w:t>
            </w:r>
          </w:p>
        </w:tc>
      </w:tr>
      <w:tr w:rsidR="00851E8F" w:rsidRPr="007B614D" w14:paraId="01F86C5D" w14:textId="77777777" w:rsidTr="00E829EA">
        <w:tc>
          <w:tcPr>
            <w:tcW w:w="4219" w:type="dxa"/>
            <w:tcBorders>
              <w:top w:val="nil"/>
              <w:bottom w:val="nil"/>
            </w:tcBorders>
          </w:tcPr>
          <w:p w14:paraId="60B43BFD" w14:textId="77777777" w:rsidR="00A138DF" w:rsidRPr="007B614D" w:rsidRDefault="00A138DF" w:rsidP="00A138DF">
            <w:pPr>
              <w:snapToGrid w:val="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參賽組別（請在適當方格內打</w:t>
            </w:r>
            <w:r w:rsidRPr="007B614D">
              <w:rPr>
                <w:rFonts w:ascii="Zapf Dingbats" w:hAnsi="Zapf Dingbats" w:cs="新細明體"/>
                <w:noProof/>
                <w:sz w:val="22"/>
                <w:szCs w:val="22"/>
              </w:rPr>
              <w:t>✓</w:t>
            </w: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）：</w:t>
            </w:r>
          </w:p>
          <w:p w14:paraId="7D6E49AC" w14:textId="77777777" w:rsidR="00A138DF" w:rsidRPr="007B614D" w:rsidRDefault="00A138DF" w:rsidP="00A138DF">
            <w:pPr>
              <w:tabs>
                <w:tab w:val="left" w:pos="1560"/>
              </w:tabs>
              <w:rPr>
                <w:rStyle w:val="unnamed11"/>
                <w:rFonts w:ascii="Times New Roman" w:eastAsia="細明體_HKSCS" w:hAnsi="Times New Roman"/>
                <w:sz w:val="22"/>
                <w:szCs w:val="22"/>
              </w:rPr>
            </w:pP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7B614D">
              <w:rPr>
                <w:rStyle w:val="unnamed11"/>
                <w:rFonts w:ascii="Times New Roman" w:eastAsia="細明體_HKSCS" w:hAnsi="Times New Roman"/>
                <w:sz w:val="22"/>
                <w:szCs w:val="22"/>
              </w:rPr>
              <w:t xml:space="preserve"> 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A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組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 xml:space="preserve"> – 10-17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歲</w:t>
            </w:r>
            <w:r w:rsidRPr="007B614D">
              <w:rPr>
                <w:rStyle w:val="unnamed11"/>
                <w:rFonts w:ascii="Times New Roman" w:eastAsia="細明體_HKSCS" w:hAnsi="Times New Roman"/>
                <w:sz w:val="22"/>
                <w:szCs w:val="22"/>
              </w:rPr>
              <w:tab/>
            </w: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7B614D">
              <w:rPr>
                <w:rStyle w:val="unnamed11"/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B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組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 xml:space="preserve"> – 18-35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歲</w:t>
            </w:r>
          </w:p>
          <w:p w14:paraId="0B0D59DA" w14:textId="77777777" w:rsidR="00851E8F" w:rsidRPr="00A138DF" w:rsidRDefault="00A138DF" w:rsidP="00A138DF">
            <w:pPr>
              <w:tabs>
                <w:tab w:val="left" w:pos="1560"/>
              </w:tabs>
              <w:rPr>
                <w:rFonts w:eastAsia="細明體_HKSCS"/>
                <w:sz w:val="22"/>
                <w:szCs w:val="22"/>
              </w:rPr>
            </w:pP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7B614D">
              <w:rPr>
                <w:rStyle w:val="unnamed11"/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C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組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 xml:space="preserve"> – 36-59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歲</w:t>
            </w:r>
            <w:r w:rsidRPr="007B614D">
              <w:rPr>
                <w:rStyle w:val="unnamed11"/>
                <w:rFonts w:ascii="Times New Roman" w:eastAsia="細明體_HKSCS" w:hAnsi="Times New Roman"/>
                <w:sz w:val="22"/>
                <w:szCs w:val="22"/>
              </w:rPr>
              <w:tab/>
            </w:r>
            <w:r w:rsidRPr="007B614D">
              <w:rPr>
                <w:rStyle w:val="unnamed11"/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7B614D">
              <w:rPr>
                <w:rStyle w:val="unnamed11"/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D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組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 xml:space="preserve"> – 60</w:t>
            </w:r>
            <w:r w:rsidRPr="00A138DF">
              <w:rPr>
                <w:rStyle w:val="unnamed11"/>
                <w:rFonts w:ascii="Times New Roman" w:eastAsia="細明體_HKSCS" w:hAnsi="Times New Roman"/>
                <w:sz w:val="21"/>
                <w:szCs w:val="21"/>
              </w:rPr>
              <w:t>歲或以上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 w14:paraId="1A3CB82B" w14:textId="77777777" w:rsidR="00A138DF" w:rsidRDefault="00A138DF" w:rsidP="007B614D">
            <w:pPr>
              <w:snapToGrid w:val="0"/>
              <w:spacing w:before="120"/>
              <w:jc w:val="both"/>
              <w:rPr>
                <w:rFonts w:ascii="新細明體" w:hAnsi="新細明體" w:cs="新細明體" w:hint="eastAsia"/>
                <w:noProof/>
                <w:sz w:val="22"/>
                <w:szCs w:val="22"/>
              </w:rPr>
            </w:pPr>
          </w:p>
          <w:p w14:paraId="26721766" w14:textId="77777777" w:rsidR="00851E8F" w:rsidRPr="007B614D" w:rsidRDefault="006C0D48" w:rsidP="007B614D">
            <w:pPr>
              <w:snapToGrid w:val="0"/>
              <w:spacing w:before="12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noProof/>
                <w:sz w:val="22"/>
                <w:szCs w:val="22"/>
              </w:rPr>
              <w:t>總</w:t>
            </w:r>
            <w:r w:rsidR="007B614D"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費用：_______________</w:t>
            </w:r>
          </w:p>
        </w:tc>
      </w:tr>
      <w:tr w:rsidR="00851E8F" w:rsidRPr="007B614D" w14:paraId="7E6060A0" w14:textId="77777777" w:rsidTr="00E829EA">
        <w:tc>
          <w:tcPr>
            <w:tcW w:w="4219" w:type="dxa"/>
            <w:tcBorders>
              <w:top w:val="nil"/>
            </w:tcBorders>
          </w:tcPr>
          <w:p w14:paraId="3261EA20" w14:textId="77777777" w:rsidR="00851E8F" w:rsidRPr="007B614D" w:rsidRDefault="00316CE0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 xml:space="preserve">參考編號：____________________ </w:t>
            </w:r>
            <w:r w:rsidRPr="007B614D">
              <w:rPr>
                <w:rFonts w:ascii="新細明體" w:hAnsi="新細明體" w:cs="新細明體"/>
                <w:noProof/>
                <w:sz w:val="22"/>
                <w:szCs w:val="22"/>
              </w:rPr>
              <w:br/>
            </w: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（請參閱電腦系統自動回覆電郵）</w:t>
            </w:r>
          </w:p>
        </w:tc>
        <w:tc>
          <w:tcPr>
            <w:tcW w:w="4937" w:type="dxa"/>
            <w:tcBorders>
              <w:top w:val="nil"/>
            </w:tcBorders>
          </w:tcPr>
          <w:p w14:paraId="715FAC42" w14:textId="77777777" w:rsidR="00851E8F" w:rsidRPr="007B614D" w:rsidRDefault="007B614D" w:rsidP="007B614D">
            <w:pPr>
              <w:snapToGrid w:val="0"/>
              <w:spacing w:before="240"/>
              <w:jc w:val="both"/>
              <w:rPr>
                <w:rFonts w:ascii="新細明體" w:hAnsi="新細明體" w:cs="新細明體"/>
                <w:noProof/>
                <w:sz w:val="22"/>
                <w:szCs w:val="22"/>
              </w:rPr>
            </w:pP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 xml:space="preserve">參考編號：____________________ </w:t>
            </w:r>
            <w:r w:rsidRPr="007B614D">
              <w:rPr>
                <w:rFonts w:ascii="新細明體" w:hAnsi="新細明體" w:cs="新細明體"/>
                <w:noProof/>
                <w:sz w:val="22"/>
                <w:szCs w:val="22"/>
              </w:rPr>
              <w:br/>
            </w:r>
            <w:r w:rsidRPr="007B614D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（請參閱電腦系統自動回覆電郵）</w:t>
            </w:r>
          </w:p>
        </w:tc>
      </w:tr>
    </w:tbl>
    <w:p w14:paraId="5267D5AE" w14:textId="77777777" w:rsidR="00710BB6" w:rsidRPr="00D020ED" w:rsidRDefault="00E829EA" w:rsidP="00710BB6">
      <w:pPr>
        <w:snapToGrid w:val="0"/>
        <w:rPr>
          <w:rFonts w:ascii="新細明體" w:hAnsi="新細明體"/>
          <w:noProof/>
          <w:sz w:val="20"/>
          <w:szCs w:val="20"/>
        </w:rPr>
      </w:pPr>
      <w:r w:rsidRPr="00D020ED">
        <w:rPr>
          <w:rFonts w:ascii="新細明體" w:hAnsi="新細明體" w:hint="eastAsia"/>
          <w:noProof/>
          <w:sz w:val="20"/>
          <w:szCs w:val="20"/>
        </w:rPr>
        <w:t>*為方便核實閣下的參賽資格，請以正楷填寫上述資料</w:t>
      </w:r>
      <w:r w:rsidR="00A138DF">
        <w:rPr>
          <w:rFonts w:ascii="新細明體" w:hAnsi="新細明體" w:hint="eastAsia"/>
          <w:noProof/>
          <w:sz w:val="20"/>
          <w:szCs w:val="20"/>
        </w:rPr>
        <w:t>。此資料必須與報名系統上資料相同。</w:t>
      </w:r>
    </w:p>
    <w:sectPr w:rsidR="00710BB6" w:rsidRPr="00D020ED" w:rsidSect="00A138DF">
      <w:headerReference w:type="default" r:id="rId9"/>
      <w:footerReference w:type="default" r:id="rId10"/>
      <w:pgSz w:w="11906" w:h="16838" w:code="9"/>
      <w:pgMar w:top="1979" w:right="1474" w:bottom="1134" w:left="147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B67F1" w14:textId="77777777" w:rsidR="00D020ED" w:rsidRDefault="00D020ED">
      <w:r>
        <w:separator/>
      </w:r>
    </w:p>
  </w:endnote>
  <w:endnote w:type="continuationSeparator" w:id="0">
    <w:p w14:paraId="1420C118" w14:textId="77777777" w:rsidR="00D020ED" w:rsidRDefault="00D0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細明體_HKSCS">
    <w:charset w:val="51"/>
    <w:family w:val="auto"/>
    <w:pitch w:val="variable"/>
    <w:sig w:usb0="A00002FF" w:usb1="3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pple LiGothic Medium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4C7BB" w14:textId="77777777" w:rsidR="00D020ED" w:rsidRPr="00710BB6" w:rsidRDefault="00D020ED" w:rsidP="00986DB4">
    <w:pPr>
      <w:pStyle w:val="Footer"/>
      <w:tabs>
        <w:tab w:val="clear" w:pos="8306"/>
      </w:tabs>
      <w:ind w:rightChars="-47" w:right="-113"/>
      <w:jc w:val="center"/>
      <w:rPr>
        <w:rFonts w:eastAsia="Apple LiGothic Medium"/>
      </w:rPr>
    </w:pPr>
    <w:r w:rsidRPr="00710BB6">
      <w:rPr>
        <w:rFonts w:eastAsia="Apple LiGothic Medium"/>
      </w:rPr>
      <w:t>社工日（香港）</w:t>
    </w:r>
    <w:r w:rsidRPr="00710BB6">
      <w:rPr>
        <w:rFonts w:eastAsia="Apple LiGothic Medium"/>
      </w:rPr>
      <w:t>2016</w:t>
    </w:r>
    <w:r w:rsidRPr="00710BB6">
      <w:rPr>
        <w:rFonts w:eastAsia="Apple LiGothic Medium"/>
      </w:rPr>
      <w:t>籌備委員會秘書處　　香港灣仔軒尼詩道</w:t>
    </w:r>
    <w:r w:rsidRPr="00710BB6">
      <w:rPr>
        <w:rFonts w:eastAsia="Apple LiGothic Medium"/>
      </w:rPr>
      <w:t>15</w:t>
    </w:r>
    <w:r w:rsidRPr="00710BB6">
      <w:rPr>
        <w:rFonts w:eastAsia="Apple LiGothic Medium"/>
      </w:rPr>
      <w:t>號</w:t>
    </w:r>
    <w:r>
      <w:rPr>
        <w:rFonts w:eastAsia="Apple LiGothic Medium" w:hint="eastAsia"/>
      </w:rPr>
      <w:t>溫莎</w:t>
    </w:r>
    <w:r w:rsidRPr="00710BB6">
      <w:rPr>
        <w:rFonts w:eastAsia="Apple LiGothic Medium"/>
      </w:rPr>
      <w:t>公爵社會服務大廈</w:t>
    </w:r>
    <w:r w:rsidRPr="00710BB6">
      <w:rPr>
        <w:rFonts w:eastAsia="Apple LiGothic Medium"/>
      </w:rPr>
      <w:t>703</w:t>
    </w:r>
    <w:r w:rsidRPr="00710BB6">
      <w:rPr>
        <w:rFonts w:eastAsia="Apple LiGothic Medium"/>
      </w:rPr>
      <w:t>室</w:t>
    </w:r>
  </w:p>
  <w:p w14:paraId="2D4F460C" w14:textId="77777777" w:rsidR="00D020ED" w:rsidRDefault="00D020ED" w:rsidP="00986DB4">
    <w:pPr>
      <w:pStyle w:val="Footer"/>
      <w:tabs>
        <w:tab w:val="clear" w:pos="8306"/>
      </w:tabs>
      <w:ind w:rightChars="-47" w:right="-113"/>
      <w:jc w:val="center"/>
      <w:rPr>
        <w:rFonts w:eastAsia="Apple LiGothic Medium"/>
        <w:noProof/>
      </w:rPr>
    </w:pPr>
    <w:r w:rsidRPr="00710BB6">
      <w:rPr>
        <w:rFonts w:eastAsia="Apple LiGothic Medium"/>
      </w:rPr>
      <w:t>電話</w:t>
    </w:r>
    <w:r w:rsidRPr="00710BB6">
      <w:rPr>
        <w:rFonts w:eastAsia="Apple LiGothic Medium"/>
        <w:noProof/>
      </w:rPr>
      <w:t>: (852) 2528 1802</w:t>
    </w:r>
    <w:r w:rsidRPr="00710BB6">
      <w:rPr>
        <w:rFonts w:eastAsia="Apple LiGothic Medium"/>
        <w:noProof/>
      </w:rPr>
      <w:t xml:space="preserve">　傳真</w:t>
    </w:r>
    <w:r w:rsidRPr="00710BB6">
      <w:rPr>
        <w:rFonts w:eastAsia="Apple LiGothic Medium"/>
        <w:noProof/>
      </w:rPr>
      <w:t>: (852) 2528 0068</w:t>
    </w:r>
    <w:r>
      <w:rPr>
        <w:rFonts w:eastAsia="Apple LiGothic Medium"/>
        <w:noProof/>
      </w:rPr>
      <w:t xml:space="preserve">　</w:t>
    </w:r>
    <w:r w:rsidRPr="00710BB6">
      <w:rPr>
        <w:rFonts w:eastAsia="Apple LiGothic Medium"/>
        <w:noProof/>
      </w:rPr>
      <w:t>電郵</w:t>
    </w:r>
    <w:r w:rsidRPr="00710BB6">
      <w:rPr>
        <w:rFonts w:eastAsia="Apple LiGothic Medium"/>
        <w:noProof/>
      </w:rPr>
      <w:t xml:space="preserve">: </w:t>
    </w:r>
    <w:hyperlink r:id="rId1" w:history="1">
      <w:r w:rsidRPr="007C4ED3">
        <w:rPr>
          <w:rStyle w:val="Hyperlink"/>
          <w:rFonts w:eastAsia="Apple LiGothic Medium"/>
          <w:noProof/>
        </w:rPr>
        <w:t>socialworkday.hkswa@gmail.com</w:t>
      </w:r>
    </w:hyperlink>
  </w:p>
  <w:p w14:paraId="553F1087" w14:textId="77777777" w:rsidR="00D020ED" w:rsidRPr="00A138DF" w:rsidRDefault="00D020ED" w:rsidP="00D020ED">
    <w:pPr>
      <w:pStyle w:val="Footer"/>
      <w:tabs>
        <w:tab w:val="clear" w:pos="8306"/>
      </w:tabs>
      <w:ind w:rightChars="-47" w:right="-113"/>
      <w:jc w:val="center"/>
      <w:rPr>
        <w:rFonts w:ascii="Apple LiGothic Medium" w:eastAsia="Apple LiGothic Medium" w:hAnsi="Apple LiGothic Medium" w:cs="Apple LiGothic Medium" w:hint="eastAsia"/>
        <w:noProof/>
        <w:lang w:val="en-US" w:eastAsia="zh-TW"/>
      </w:rPr>
    </w:pPr>
    <w:r w:rsidRPr="00710BB6">
      <w:rPr>
        <w:rFonts w:eastAsia="Apple LiGothic Medium" w:cs="Apple LiGothic Medium"/>
        <w:noProof/>
        <w:lang w:eastAsia="zh-TW"/>
      </w:rPr>
      <w:t>香港社會工作人員協會</w:t>
    </w:r>
    <w:r w:rsidRPr="00710BB6">
      <w:rPr>
        <w:rFonts w:eastAsia="Apple LiGothic Medium" w:cs="Apple LiGothic Medium"/>
        <w:noProof/>
        <w:lang w:eastAsia="zh-TW"/>
      </w:rPr>
      <w:t xml:space="preserve"> </w:t>
    </w:r>
    <w:r w:rsidRPr="00710BB6">
      <w:rPr>
        <w:rFonts w:eastAsia="Apple LiGothic Medium" w:cs="Apple LiGothic Medium"/>
        <w:noProof/>
        <w:lang w:eastAsia="zh-TW"/>
      </w:rPr>
      <w:t>網址：</w:t>
    </w:r>
    <w:hyperlink r:id="rId2" w:history="1">
      <w:r w:rsidRPr="00710BB6">
        <w:rPr>
          <w:rStyle w:val="Hyperlink"/>
          <w:rFonts w:eastAsia="Apple LiGothic Medium" w:cs="Apple LiGothic Medium"/>
          <w:noProof/>
          <w:lang w:val="en-US" w:eastAsia="zh-TW"/>
        </w:rPr>
        <w:t>www.hkswa.org.hk</w:t>
      </w:r>
    </w:hyperlink>
    <w:r w:rsidRPr="00710BB6">
      <w:rPr>
        <w:rFonts w:eastAsia="Apple LiGothic Medium" w:cs="Apple LiGothic Medium"/>
        <w:noProof/>
        <w:lang w:val="en-US" w:eastAsia="zh-TW"/>
      </w:rPr>
      <w:t xml:space="preserve"> </w:t>
    </w:r>
    <w:r w:rsidRPr="00710BB6">
      <w:rPr>
        <w:rFonts w:eastAsia="Apple LiGothic Medium" w:cs="Apple LiGothic Medium"/>
        <w:noProof/>
        <w:lang w:val="en-US" w:eastAsia="zh-TW"/>
      </w:rPr>
      <w:t>電郵：</w:t>
    </w:r>
    <w:r>
      <w:rPr>
        <w:rFonts w:eastAsia="Apple LiGothic Medium" w:cs="Apple LiGothic Medium"/>
        <w:noProof/>
        <w:lang w:val="en-US" w:eastAsia="zh-TW"/>
      </w:rPr>
      <w:t>hkswa@hkswa.org.hk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D6247" w14:textId="77777777" w:rsidR="00D020ED" w:rsidRDefault="00D020ED">
      <w:r>
        <w:separator/>
      </w:r>
    </w:p>
  </w:footnote>
  <w:footnote w:type="continuationSeparator" w:id="0">
    <w:p w14:paraId="19CD1C90" w14:textId="77777777" w:rsidR="00D020ED" w:rsidRDefault="00D020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F8037" w14:textId="77777777" w:rsidR="00D020ED" w:rsidRDefault="00D020ED">
    <w:pPr>
      <w:pStyle w:val="Header"/>
    </w:pPr>
    <w:r>
      <w:rPr>
        <w:noProof/>
        <w:lang w:val="en-US" w:eastAsia="ja-JP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9E1EA9" wp14:editId="3D0B1841">
              <wp:simplePos x="0" y="0"/>
              <wp:positionH relativeFrom="column">
                <wp:posOffset>-914400</wp:posOffset>
              </wp:positionH>
              <wp:positionV relativeFrom="paragraph">
                <wp:posOffset>-541020</wp:posOffset>
              </wp:positionV>
              <wp:extent cx="7620000" cy="1452245"/>
              <wp:effectExtent l="0" t="0" r="3810" b="0"/>
              <wp:wrapThrough wrapText="bothSides">
                <wp:wrapPolygon edited="0">
                  <wp:start x="-27" y="0"/>
                  <wp:lineTo x="-27" y="21317"/>
                  <wp:lineTo x="21600" y="21317"/>
                  <wp:lineTo x="21600" y="0"/>
                  <wp:lineTo x="-27" y="0"/>
                </wp:wrapPolygon>
              </wp:wrapThrough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00" cy="1452245"/>
                        <a:chOff x="0" y="0"/>
                        <a:chExt cx="12000" cy="2287"/>
                      </a:xfrm>
                    </wpg:grpSpPr>
                    <pic:pic xmlns:pic="http://schemas.openxmlformats.org/drawingml/2006/picture">
                      <pic:nvPicPr>
                        <pic:cNvPr id="2" name="圖片 4" descr="\\Hkswa-hp\f\Dropbox\Hk_swa\Social Work Day\SWD 2014\Working Group_Publicity\SWD design logo\Website banner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0" cy="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圖片 29" descr="\\Hkswa-hp\f\Dropbox\Hk_swa\Social Work Day\SWD 2014\Working Group_Publicity\SWD design logo\Website banner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2"/>
                          <a:ext cx="12000" cy="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71.95pt;margin-top:-42.55pt;width:600pt;height:114.35pt;z-index:251658240" coordsize="12000,2287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1027" type="#_x0000_t75" alt="\\Hkswa-hp\f\Dropbox\Hk_swa\Social Work Day\SWD 2014\Working Group_Publicity\SWD design logo\Website banner 2.jpg" style="position:absolute;width:12000;height:196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9s&#10;X03BAAAA2gAAAA8AAABkcnMvZG93bnJldi54bWxEj0+LwjAUxO/CfofwhL3Z1LJo6ZoWWVkQT/6D&#10;vT6aZ1ttXkoTtfvtjSB4HGbmN8yiGEwrbtS7xrKCaRSDIC6tbrhScDz8TlIQziNrbC2Tgn9yUOQf&#10;owVm2t55R7e9r0SAsMtQQe19l0npypoMush2xME72d6gD7KvpO7xHuCmlUkcz6TBhsNCjR391FRe&#10;9lej4HxOk/Vfu0m7+Wqjv9xy621aKfU5HpbfIDwN/h1+tddaQQLPK+EGyPw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9sX03BAAAA2gAAAA8AAAAAAAAAAAAAAAAAnAIAAGRy&#10;cy9kb3ducmV2LnhtbFBLBQYAAAAABAAEAPcAAACKAwAAAAA=&#10;">
                <v:imagedata r:id="rId2" o:title="Website banner 2.jpg"/>
              </v:shape>
              <v:shape id="圖片 29" o:spid="_x0000_s1028" type="#_x0000_t75" alt="\\Hkswa-hp\f\Dropbox\Hk_swa\Social Work Day\SWD 2014\Working Group_Publicity\SWD design logo\Website banner 2.jpg" style="position:absolute;top:322;width:12000;height:196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Ag&#10;+tbDAAAA2gAAAA8AAABkcnMvZG93bnJldi54bWxEj0trwzAQhO+F/AexgdxqOQ8a41oOISVgcmqT&#10;QK+LtfWj1spYauz8+6hQ6HGYmW+YbDeZTtxocI1lBcsoBkFcWt1wpeB6OT4nIJxH1thZJgV3crDL&#10;Z08ZptqO/EG3s69EgLBLUUHtfZ9K6cqaDLrI9sTB+7KDQR/kUEk94BjgppOrOH6RBhsOCzX2dKip&#10;/D7/GAVtm6yKz+6U9Nu3k964/bu3SaXUYj7tX0F4mvx/+K9daAVr+L0SboDMH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kCD61sMAAADaAAAADwAAAAAAAAAAAAAAAACcAgAA&#10;ZHJzL2Rvd25yZXYueG1sUEsFBgAAAAAEAAQA9wAAAIwDAAAAAA==&#10;">
                <v:imagedata r:id="rId3" o:title="Website banner 2.jpg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803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4C4A4A"/>
    <w:multiLevelType w:val="hybridMultilevel"/>
    <w:tmpl w:val="838067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F05D17"/>
    <w:multiLevelType w:val="hybridMultilevel"/>
    <w:tmpl w:val="1D7EDD0C"/>
    <w:lvl w:ilvl="0" w:tplc="DD78F78A">
      <w:start w:val="1"/>
      <w:numFmt w:val="decimal"/>
      <w:lvlText w:val="%1."/>
      <w:lvlJc w:val="left"/>
      <w:pPr>
        <w:tabs>
          <w:tab w:val="num" w:pos="838"/>
        </w:tabs>
        <w:ind w:left="83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8F"/>
    <w:rsid w:val="00017D84"/>
    <w:rsid w:val="000319B1"/>
    <w:rsid w:val="00032707"/>
    <w:rsid w:val="00070CA0"/>
    <w:rsid w:val="000731FE"/>
    <w:rsid w:val="0007383C"/>
    <w:rsid w:val="00090AF3"/>
    <w:rsid w:val="000B5A76"/>
    <w:rsid w:val="0011038F"/>
    <w:rsid w:val="00146797"/>
    <w:rsid w:val="00146D57"/>
    <w:rsid w:val="00170173"/>
    <w:rsid w:val="00196FC9"/>
    <w:rsid w:val="001B4265"/>
    <w:rsid w:val="001E24BF"/>
    <w:rsid w:val="00210F75"/>
    <w:rsid w:val="00216B3D"/>
    <w:rsid w:val="00237A00"/>
    <w:rsid w:val="002A0A7F"/>
    <w:rsid w:val="002B54B7"/>
    <w:rsid w:val="002B640D"/>
    <w:rsid w:val="002C4C72"/>
    <w:rsid w:val="002C79E2"/>
    <w:rsid w:val="002D59D5"/>
    <w:rsid w:val="002E79B9"/>
    <w:rsid w:val="003102BA"/>
    <w:rsid w:val="00316CE0"/>
    <w:rsid w:val="00316F06"/>
    <w:rsid w:val="00317A2A"/>
    <w:rsid w:val="00321188"/>
    <w:rsid w:val="00335E7A"/>
    <w:rsid w:val="00365AAF"/>
    <w:rsid w:val="00370EEE"/>
    <w:rsid w:val="003B0CA5"/>
    <w:rsid w:val="003C6E9E"/>
    <w:rsid w:val="003D629B"/>
    <w:rsid w:val="004146A7"/>
    <w:rsid w:val="00463213"/>
    <w:rsid w:val="00463A70"/>
    <w:rsid w:val="00466C4D"/>
    <w:rsid w:val="0047658C"/>
    <w:rsid w:val="004D57AA"/>
    <w:rsid w:val="004D7B97"/>
    <w:rsid w:val="004F213D"/>
    <w:rsid w:val="0050784B"/>
    <w:rsid w:val="005112F8"/>
    <w:rsid w:val="00514758"/>
    <w:rsid w:val="00515CA3"/>
    <w:rsid w:val="005239F0"/>
    <w:rsid w:val="005335EA"/>
    <w:rsid w:val="005378E5"/>
    <w:rsid w:val="00537C6A"/>
    <w:rsid w:val="00572D28"/>
    <w:rsid w:val="00586981"/>
    <w:rsid w:val="005957E9"/>
    <w:rsid w:val="005A5678"/>
    <w:rsid w:val="005B0C2E"/>
    <w:rsid w:val="005C7D6A"/>
    <w:rsid w:val="005E0815"/>
    <w:rsid w:val="005F572E"/>
    <w:rsid w:val="00602EAE"/>
    <w:rsid w:val="00604B10"/>
    <w:rsid w:val="00620610"/>
    <w:rsid w:val="00623650"/>
    <w:rsid w:val="00627E2F"/>
    <w:rsid w:val="006310D8"/>
    <w:rsid w:val="006607F0"/>
    <w:rsid w:val="00666CD9"/>
    <w:rsid w:val="006A37D0"/>
    <w:rsid w:val="006C0D48"/>
    <w:rsid w:val="006C2391"/>
    <w:rsid w:val="006D2686"/>
    <w:rsid w:val="006D6A18"/>
    <w:rsid w:val="006F4E7A"/>
    <w:rsid w:val="006F5A49"/>
    <w:rsid w:val="00710BB6"/>
    <w:rsid w:val="00716901"/>
    <w:rsid w:val="00747730"/>
    <w:rsid w:val="007477D5"/>
    <w:rsid w:val="0075317D"/>
    <w:rsid w:val="00766828"/>
    <w:rsid w:val="00792CD5"/>
    <w:rsid w:val="007957D2"/>
    <w:rsid w:val="007B614D"/>
    <w:rsid w:val="007C4BF8"/>
    <w:rsid w:val="007D31DD"/>
    <w:rsid w:val="007D59C0"/>
    <w:rsid w:val="00806FFF"/>
    <w:rsid w:val="0081614F"/>
    <w:rsid w:val="00824425"/>
    <w:rsid w:val="008411D7"/>
    <w:rsid w:val="00851E8F"/>
    <w:rsid w:val="0087624E"/>
    <w:rsid w:val="00885E78"/>
    <w:rsid w:val="008979C2"/>
    <w:rsid w:val="008A1846"/>
    <w:rsid w:val="008E073C"/>
    <w:rsid w:val="008E27D3"/>
    <w:rsid w:val="008E3F6F"/>
    <w:rsid w:val="00977484"/>
    <w:rsid w:val="00986DB4"/>
    <w:rsid w:val="009917EF"/>
    <w:rsid w:val="009B4224"/>
    <w:rsid w:val="009D6D63"/>
    <w:rsid w:val="00A03792"/>
    <w:rsid w:val="00A138DF"/>
    <w:rsid w:val="00A251CB"/>
    <w:rsid w:val="00A5668E"/>
    <w:rsid w:val="00A56B71"/>
    <w:rsid w:val="00A616F6"/>
    <w:rsid w:val="00A82111"/>
    <w:rsid w:val="00A860D4"/>
    <w:rsid w:val="00AC5018"/>
    <w:rsid w:val="00AE14BC"/>
    <w:rsid w:val="00AE1B35"/>
    <w:rsid w:val="00AF3152"/>
    <w:rsid w:val="00AF6E36"/>
    <w:rsid w:val="00B557E7"/>
    <w:rsid w:val="00B73EBB"/>
    <w:rsid w:val="00B973DE"/>
    <w:rsid w:val="00BA5236"/>
    <w:rsid w:val="00BF2FE5"/>
    <w:rsid w:val="00C31E1E"/>
    <w:rsid w:val="00C3258A"/>
    <w:rsid w:val="00C34F7F"/>
    <w:rsid w:val="00C5502D"/>
    <w:rsid w:val="00C57B99"/>
    <w:rsid w:val="00C607D7"/>
    <w:rsid w:val="00C70065"/>
    <w:rsid w:val="00C82761"/>
    <w:rsid w:val="00C86848"/>
    <w:rsid w:val="00CB7225"/>
    <w:rsid w:val="00D00E73"/>
    <w:rsid w:val="00D020ED"/>
    <w:rsid w:val="00D50C8C"/>
    <w:rsid w:val="00D70A87"/>
    <w:rsid w:val="00DA1E85"/>
    <w:rsid w:val="00DA4D5B"/>
    <w:rsid w:val="00DB4185"/>
    <w:rsid w:val="00DD3400"/>
    <w:rsid w:val="00E04EEA"/>
    <w:rsid w:val="00E0723F"/>
    <w:rsid w:val="00E24EBD"/>
    <w:rsid w:val="00E44066"/>
    <w:rsid w:val="00E5069F"/>
    <w:rsid w:val="00E54E7C"/>
    <w:rsid w:val="00E56FF8"/>
    <w:rsid w:val="00E6014C"/>
    <w:rsid w:val="00E613A7"/>
    <w:rsid w:val="00E67C82"/>
    <w:rsid w:val="00E70C26"/>
    <w:rsid w:val="00E75E4F"/>
    <w:rsid w:val="00E829EA"/>
    <w:rsid w:val="00E865B1"/>
    <w:rsid w:val="00EA4D7F"/>
    <w:rsid w:val="00EA7639"/>
    <w:rsid w:val="00EB2B74"/>
    <w:rsid w:val="00ED015D"/>
    <w:rsid w:val="00ED6729"/>
    <w:rsid w:val="00EE73B8"/>
    <w:rsid w:val="00EF21BC"/>
    <w:rsid w:val="00EF4071"/>
    <w:rsid w:val="00F174B4"/>
    <w:rsid w:val="00F443BB"/>
    <w:rsid w:val="00F55B39"/>
    <w:rsid w:val="00F56AF4"/>
    <w:rsid w:val="00F57EA3"/>
    <w:rsid w:val="00F7249A"/>
    <w:rsid w:val="00F8353E"/>
    <w:rsid w:val="00F933D2"/>
    <w:rsid w:val="00FD3066"/>
    <w:rsid w:val="00FE3574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EBA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51E8F"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6E9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3E253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C6E9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3E2536"/>
    <w:rPr>
      <w:sz w:val="20"/>
      <w:szCs w:val="20"/>
    </w:rPr>
  </w:style>
  <w:style w:type="character" w:customStyle="1" w:styleId="unnamed11">
    <w:name w:val="unnamed11"/>
    <w:uiPriority w:val="99"/>
    <w:rsid w:val="00216B3D"/>
    <w:rPr>
      <w:rFonts w:ascii="?u" w:hAnsi="?u" w:cs="Times New Roman"/>
      <w:sz w:val="20"/>
      <w:szCs w:val="20"/>
    </w:rPr>
  </w:style>
  <w:style w:type="character" w:styleId="Hyperlink">
    <w:name w:val="Hyperlink"/>
    <w:uiPriority w:val="99"/>
    <w:rsid w:val="00ED01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CA0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70CA0"/>
    <w:rPr>
      <w:rFonts w:ascii="Cambria" w:eastAsia="新細明體" w:hAnsi="Cambria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0BB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1">
    <w:name w:val="style31"/>
    <w:rsid w:val="00851E8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51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unhideWhenUsed/>
    <w:rsid w:val="006C0D48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51E8F"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6E9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3E253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C6E9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3E2536"/>
    <w:rPr>
      <w:sz w:val="20"/>
      <w:szCs w:val="20"/>
    </w:rPr>
  </w:style>
  <w:style w:type="character" w:customStyle="1" w:styleId="unnamed11">
    <w:name w:val="unnamed11"/>
    <w:uiPriority w:val="99"/>
    <w:rsid w:val="00216B3D"/>
    <w:rPr>
      <w:rFonts w:ascii="?u" w:hAnsi="?u" w:cs="Times New Roman"/>
      <w:sz w:val="20"/>
      <w:szCs w:val="20"/>
    </w:rPr>
  </w:style>
  <w:style w:type="character" w:styleId="Hyperlink">
    <w:name w:val="Hyperlink"/>
    <w:uiPriority w:val="99"/>
    <w:rsid w:val="00ED01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CA0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70CA0"/>
    <w:rPr>
      <w:rFonts w:ascii="Cambria" w:eastAsia="新細明體" w:hAnsi="Cambria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0BB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1">
    <w:name w:val="style31"/>
    <w:rsid w:val="00851E8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51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unhideWhenUsed/>
    <w:rsid w:val="006C0D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alworkday.hkswa@gmail.com" TargetMode="External"/><Relationship Id="rId2" Type="http://schemas.openxmlformats.org/officeDocument/2006/relationships/hyperlink" Target="http://www.hkswa.org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anthajoey:Dropbox:HKSWA:SWD%202016:Administration:Social%20Work%20Day%20Letter%20Head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D774-6393-5B40-B96C-107CAD4E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 Work Day Letter Head2.dotx</Template>
  <TotalTime>35</TotalTime>
  <Pages>1</Pages>
  <Words>115</Words>
  <Characters>659</Characters>
  <Application>Microsoft Macintosh Word</Application>
  <DocSecurity>0</DocSecurity>
  <Lines>5</Lines>
  <Paragraphs>1</Paragraphs>
  <ScaleCrop>false</ScaleCrop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馬麗莊教授均鑒：</dc:title>
  <dc:subject/>
  <dc:creator>Pantha Joey S</dc:creator>
  <cp:keywords/>
  <cp:lastModifiedBy>Pantha Joey S</cp:lastModifiedBy>
  <cp:revision>2</cp:revision>
  <cp:lastPrinted>2015-12-17T17:17:00Z</cp:lastPrinted>
  <dcterms:created xsi:type="dcterms:W3CDTF">2015-12-17T16:37:00Z</dcterms:created>
  <dcterms:modified xsi:type="dcterms:W3CDTF">2015-12-21T07:05:00Z</dcterms:modified>
</cp:coreProperties>
</file>